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Cs/>
          <w:sz w:val="40"/>
          <w:szCs w:val="32"/>
        </w:rPr>
      </w:pPr>
      <w:r>
        <w:rPr>
          <w:rFonts w:ascii="仿宋" w:hAnsi="仿宋" w:eastAsia="仿宋" w:cs="仿宋"/>
          <w:bCs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</w:rPr>
        <w:t>单位关于</w:t>
      </w:r>
      <w:r>
        <w:rPr>
          <w:rFonts w:ascii="仿宋" w:hAnsi="仿宋" w:eastAsia="仿宋" w:cs="仿宋"/>
          <w:bCs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</w:rPr>
        <w:t>经费上指标申请报告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财务处：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现有一笔款项来自　　　　　　　　单位，大写金额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　　　　　　　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（小写￥　　　　　　　），已转入江西师范大学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账户。该款项用途为　　　　　　　　，现申请将经费划拨至我单位名下，项目名称为　　　　　　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项目号为　　　　　　　　　　。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单位经办人：　　　　　　　　　　单位负责人签名：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　　</w:t>
      </w:r>
      <w:r>
        <w:rPr>
          <w:rFonts w:ascii="仿宋" w:hAnsi="仿宋" w:eastAsia="仿宋" w:cs="仿宋"/>
          <w:sz w:val="28"/>
          <w:szCs w:val="28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　　　　　　　　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　　</w:t>
      </w:r>
      <w:r>
        <w:rPr>
          <w:rFonts w:ascii="仿宋" w:hAnsi="仿宋" w:eastAsia="仿宋" w:cs="仿宋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单位盖章：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　　　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spacing w:line="60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60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收入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复核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</w:rPr>
        <w:t>收入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审核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</w:rPr>
        <w:t xml:space="preserve">               </w:t>
      </w:r>
    </w:p>
    <w:p>
      <w:pPr>
        <w:spacing w:line="600" w:lineRule="auto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spacing w:line="60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经费指标审核：</w:t>
      </w:r>
      <w:r>
        <w:rPr>
          <w:rFonts w:ascii="仿宋" w:hAnsi="仿宋" w:eastAsia="仿宋" w:cs="仿宋"/>
          <w:sz w:val="28"/>
          <w:szCs w:val="28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经费指标审批：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注：请附上相关合同、协议等文件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M2MyNzc5MWJhYTdkYjdlODk0ZjU1MzU1NDMzNmQifQ=="/>
  </w:docVars>
  <w:rsids>
    <w:rsidRoot w:val="4BCD6D45"/>
    <w:rsid w:val="00016F6F"/>
    <w:rsid w:val="002404A2"/>
    <w:rsid w:val="0027284D"/>
    <w:rsid w:val="002B1D8D"/>
    <w:rsid w:val="00300533"/>
    <w:rsid w:val="0032437B"/>
    <w:rsid w:val="004D7AD7"/>
    <w:rsid w:val="004F6F45"/>
    <w:rsid w:val="00567C02"/>
    <w:rsid w:val="00572F11"/>
    <w:rsid w:val="005744CA"/>
    <w:rsid w:val="00616AC1"/>
    <w:rsid w:val="006407FB"/>
    <w:rsid w:val="00657F99"/>
    <w:rsid w:val="00793E38"/>
    <w:rsid w:val="009312E8"/>
    <w:rsid w:val="00A870DC"/>
    <w:rsid w:val="00B81994"/>
    <w:rsid w:val="00C55878"/>
    <w:rsid w:val="00D83711"/>
    <w:rsid w:val="00DB40B9"/>
    <w:rsid w:val="00DB57EB"/>
    <w:rsid w:val="00FD1349"/>
    <w:rsid w:val="00FD2E55"/>
    <w:rsid w:val="028A5A5F"/>
    <w:rsid w:val="033F1333"/>
    <w:rsid w:val="08E37AAE"/>
    <w:rsid w:val="09CB5924"/>
    <w:rsid w:val="0CC53C5B"/>
    <w:rsid w:val="0EEC0D4F"/>
    <w:rsid w:val="0F817D5D"/>
    <w:rsid w:val="13443A4E"/>
    <w:rsid w:val="1727008C"/>
    <w:rsid w:val="27171EB1"/>
    <w:rsid w:val="28880EB0"/>
    <w:rsid w:val="2DF93254"/>
    <w:rsid w:val="2F761EF3"/>
    <w:rsid w:val="391C5C33"/>
    <w:rsid w:val="45B85182"/>
    <w:rsid w:val="47FE5C9E"/>
    <w:rsid w:val="48FC7D2D"/>
    <w:rsid w:val="4BCD6D45"/>
    <w:rsid w:val="4CEB2692"/>
    <w:rsid w:val="4D251468"/>
    <w:rsid w:val="508A7108"/>
    <w:rsid w:val="51EB7E81"/>
    <w:rsid w:val="5B203C78"/>
    <w:rsid w:val="5D670113"/>
    <w:rsid w:val="5EB12D65"/>
    <w:rsid w:val="6A6F24AA"/>
    <w:rsid w:val="6DB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3 Char"/>
    <w:basedOn w:val="6"/>
    <w:link w:val="2"/>
    <w:semiHidden/>
    <w:locked/>
    <w:uiPriority w:val="99"/>
    <w:rPr>
      <w:rFonts w:cs="Times New Roman"/>
      <w:b/>
      <w:bCs/>
      <w:sz w:val="32"/>
      <w:szCs w:val="32"/>
    </w:rPr>
  </w:style>
  <w:style w:type="character" w:customStyle="1" w:styleId="8">
    <w:name w:val="Footer Char"/>
    <w:basedOn w:val="6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Header Char"/>
    <w:basedOn w:val="6"/>
    <w:link w:val="4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145</Words>
  <Characters>145</Characters>
  <Lines>0</Lines>
  <Paragraphs>0</Paragraphs>
  <TotalTime>2</TotalTime>
  <ScaleCrop>false</ScaleCrop>
  <LinksUpToDate>false</LinksUpToDate>
  <CharactersWithSpaces>404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2021-09-16T08:09:00Z</dcterms:created>
  <dc:creator>Administrator</dc:creator>
  <cp:lastModifiedBy>Administrator</cp:lastModifiedBy>
  <cp:lastPrinted>2023-03-15T03:44:00Z</cp:lastPrinted>
  <dcterms:modified xsi:type="dcterms:W3CDTF">2023-03-20T07:54:20Z</dcterms:modified>
  <dc:title>      单位关于      经费上指标申请报告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D601AABAABB24C5E95AF30DCEED8B1EE</vt:lpwstr>
  </property>
</Properties>
</file>